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1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2018/2019一学期法学双学位课程表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1963"/>
        </w:tabs>
        <w:jc w:val="left"/>
        <w:rPr>
          <w:rFonts w:ascii="Times New Roman" w:hAnsi="Times New Roman" w:eastAsia="宋体" w:cs="Times New Roman"/>
          <w:bCs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2016级法学双学位班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（教室：04103H ） </w:t>
      </w:r>
      <w:r>
        <w:rPr>
          <w:rFonts w:hint="eastAsia" w:cs="Times New Roman"/>
          <w:bCs/>
          <w:sz w:val="24"/>
          <w:szCs w:val="24"/>
          <w:lang w:val="en-US" w:eastAsia="zh-CN" w:bidi="ar-SA"/>
        </w:rPr>
        <w:t>第2 周开课。</w:t>
      </w:r>
    </w:p>
    <w:p>
      <w:pPr>
        <w:tabs>
          <w:tab w:val="left" w:pos="2923"/>
        </w:tabs>
        <w:jc w:val="both"/>
        <w:rPr>
          <w:rFonts w:hint="eastAsia"/>
          <w:sz w:val="24"/>
          <w:szCs w:val="24"/>
        </w:rPr>
      </w:pPr>
    </w:p>
    <w:tbl>
      <w:tblPr>
        <w:tblStyle w:val="3"/>
        <w:tblpPr w:leftFromText="180" w:rightFromText="180" w:vertAnchor="text" w:horzAnchor="page" w:tblpX="1423" w:tblpY="243"/>
        <w:tblOverlap w:val="never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031"/>
        <w:gridCol w:w="716"/>
        <w:gridCol w:w="705"/>
        <w:gridCol w:w="1510"/>
        <w:gridCol w:w="163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课程号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N07100105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刑法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陈庆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周六上午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N07100108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刑事诉讼法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聂晓东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周日下午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N07100109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经济法学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范俊丽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周日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N07100114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国际法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王改琴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周六下午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N07100117</w:t>
            </w:r>
          </w:p>
        </w:tc>
        <w:tc>
          <w:tcPr>
            <w:tcW w:w="203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庭审观摩</w:t>
            </w:r>
          </w:p>
        </w:tc>
        <w:tc>
          <w:tcPr>
            <w:tcW w:w="716" w:type="dxa"/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80" w:lineRule="exact"/>
              <w:ind w:left="-91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1周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药恩情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2015级法学双学位班</w:t>
      </w:r>
    </w:p>
    <w:tbl>
      <w:tblPr>
        <w:tblStyle w:val="3"/>
        <w:tblpPr w:leftFromText="180" w:rightFromText="180" w:vertAnchor="text" w:horzAnchor="page" w:tblpX="1558" w:tblpY="330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031"/>
        <w:gridCol w:w="716"/>
        <w:gridCol w:w="705"/>
        <w:gridCol w:w="1375"/>
        <w:gridCol w:w="1155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N07100118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6周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张玮麟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2B9"/>
    <w:rsid w:val="01D15D09"/>
    <w:rsid w:val="06CE4B5A"/>
    <w:rsid w:val="180A1D69"/>
    <w:rsid w:val="1A2F36BB"/>
    <w:rsid w:val="1A7D2A29"/>
    <w:rsid w:val="1F0A22D0"/>
    <w:rsid w:val="247738E1"/>
    <w:rsid w:val="305B3BC8"/>
    <w:rsid w:val="33B86BC9"/>
    <w:rsid w:val="36525CE2"/>
    <w:rsid w:val="3B063EF1"/>
    <w:rsid w:val="407D4FC1"/>
    <w:rsid w:val="5DFF0C8A"/>
    <w:rsid w:val="6B3841D9"/>
    <w:rsid w:val="6D535020"/>
    <w:rsid w:val="71BB7EDA"/>
    <w:rsid w:val="72C712B9"/>
    <w:rsid w:val="754628D4"/>
    <w:rsid w:val="78594BFF"/>
    <w:rsid w:val="7A1A16F4"/>
    <w:rsid w:val="7B176702"/>
    <w:rsid w:val="7FE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oenqing1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2018-06-19T00:32:00Z</dcterms:created>
  <dc:creator> 药恩情</dc:creator>
  <cp:lastModifiedBy>dell</cp:lastModifiedBy>
  <dcterms:modified xsi:type="dcterms:W3CDTF">2018-09-13T02:33:27Z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